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204CE6">
            <w:pPr>
              <w:rPr>
                <w:rFonts w:ascii="Arial" w:hAnsi="Arial"/>
              </w:rPr>
            </w:pPr>
            <w:r>
              <w:rPr>
                <w:rFonts w:ascii="Arial" w:hAnsi="Arial" w:cs="Arial"/>
              </w:rPr>
              <w:t>1</w:t>
            </w:r>
            <w:r w:rsidR="00204CE6">
              <w:rPr>
                <w:rFonts w:ascii="Arial" w:hAnsi="Arial" w:cs="Arial"/>
              </w:rPr>
              <w:t>7</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E22295" w:rsidP="00204CE6">
            <w:pPr>
              <w:rPr>
                <w:rFonts w:ascii="Arial" w:hAnsi="Arial"/>
              </w:rPr>
            </w:pPr>
            <w:r>
              <w:rPr>
                <w:rFonts w:ascii="Arial" w:hAnsi="Arial"/>
              </w:rPr>
              <w:t>Dec, 201</w:t>
            </w:r>
            <w:r w:rsidR="00204CE6">
              <w:rPr>
                <w:rFonts w:ascii="Arial" w:hAnsi="Arial"/>
              </w:rPr>
              <w:t>6</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204CE6">
            <w:pPr>
              <w:rPr>
                <w:rFonts w:ascii="Arial" w:hAnsi="Arial"/>
              </w:rPr>
            </w:pPr>
            <w:r>
              <w:rPr>
                <w:rFonts w:ascii="Arial" w:hAnsi="Arial"/>
              </w:rPr>
              <w:t>Dec</w:t>
            </w:r>
            <w:r w:rsidR="00DC3EBE">
              <w:rPr>
                <w:rFonts w:ascii="Arial" w:hAnsi="Arial"/>
              </w:rPr>
              <w:t>, 20</w:t>
            </w:r>
            <w:r w:rsidR="00204CE6">
              <w:rPr>
                <w:rFonts w:ascii="Arial" w:hAnsi="Arial"/>
              </w:rPr>
              <w:t>15</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087212" w:rsidP="00B5048F">
            <w:pPr>
              <w:jc w:val="center"/>
              <w:rPr>
                <w:rFonts w:ascii="Arial" w:hAnsi="Arial"/>
              </w:rPr>
            </w:pPr>
            <w:r>
              <w:rPr>
                <w:rFonts w:ascii="Arial" w:hAnsi="Arial"/>
              </w:rPr>
              <w:t xml:space="preserve">Corey </w:t>
            </w:r>
            <w:proofErr w:type="spellStart"/>
            <w:r>
              <w:rPr>
                <w:rFonts w:ascii="Arial" w:hAnsi="Arial"/>
              </w:rPr>
              <w:t>Meunier</w:t>
            </w:r>
            <w:proofErr w:type="spellEnd"/>
          </w:p>
        </w:tc>
        <w:tc>
          <w:tcPr>
            <w:tcW w:w="1710" w:type="dxa"/>
          </w:tcPr>
          <w:p w:rsidR="00DC3EBE" w:rsidRPr="00983D18" w:rsidRDefault="00DC3EBE" w:rsidP="00D92C8E">
            <w:pPr>
              <w:jc w:val="center"/>
              <w:rPr>
                <w:rFonts w:ascii="Arial" w:hAnsi="Arial"/>
                <w:lang w:val="en-GB"/>
              </w:rPr>
            </w:pPr>
          </w:p>
          <w:p w:rsidR="00DC3EBE" w:rsidRDefault="009A6F52" w:rsidP="00D92C8E">
            <w:pPr>
              <w:jc w:val="center"/>
              <w:rPr>
                <w:rFonts w:ascii="Arial" w:hAnsi="Arial"/>
              </w:rPr>
            </w:pPr>
            <w:r>
              <w:rPr>
                <w:rFonts w:ascii="Arial" w:hAnsi="Arial"/>
              </w:rPr>
              <w:t>Jan ‘17</w:t>
            </w:r>
            <w:bookmarkStart w:id="0" w:name="_GoBack"/>
            <w:bookmarkEnd w:id="0"/>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087212" w:rsidP="00B5048F">
            <w:pPr>
              <w:jc w:val="center"/>
              <w:rPr>
                <w:rFonts w:ascii="Arial" w:hAnsi="Arial"/>
                <w:b/>
              </w:rPr>
            </w:pPr>
            <w:r>
              <w:rPr>
                <w:rFonts w:ascii="Arial" w:hAnsi="Arial"/>
                <w:b/>
              </w:rPr>
              <w:t>Chair</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087212">
        <w:trPr>
          <w:cantSplit/>
        </w:trPr>
        <w:tc>
          <w:tcPr>
            <w:tcW w:w="9558" w:type="dxa"/>
            <w:gridSpan w:val="6"/>
          </w:tcPr>
          <w:p w:rsidR="00087212" w:rsidRDefault="00087212" w:rsidP="00087212">
            <w:pPr>
              <w:pStyle w:val="Heading2"/>
              <w:tabs>
                <w:tab w:val="center" w:pos="4560"/>
              </w:tabs>
              <w:rPr>
                <w:rFonts w:ascii="Arial" w:hAnsi="Arial"/>
              </w:rPr>
            </w:pPr>
          </w:p>
          <w:p w:rsidR="00087212" w:rsidRDefault="00087212" w:rsidP="0008721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17 The Sault College of Applied Arts &amp; Technology</w:t>
            </w:r>
          </w:p>
          <w:p w:rsidR="00087212" w:rsidRDefault="00087212" w:rsidP="0008721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7212" w:rsidRDefault="00087212" w:rsidP="0008721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87212">
        <w:trPr>
          <w:cantSplit/>
        </w:trPr>
        <w:tc>
          <w:tcPr>
            <w:tcW w:w="9558" w:type="dxa"/>
            <w:gridSpan w:val="6"/>
          </w:tcPr>
          <w:p w:rsidR="00087212" w:rsidRDefault="00087212" w:rsidP="00087212">
            <w:pPr>
              <w:pStyle w:val="Heading2"/>
              <w:tabs>
                <w:tab w:val="center" w:pos="4560"/>
              </w:tabs>
              <w:rPr>
                <w:rFonts w:ascii="Arial" w:hAnsi="Arial"/>
                <w:b w:val="0"/>
              </w:rPr>
            </w:pPr>
            <w:r>
              <w:rPr>
                <w:rFonts w:ascii="Arial" w:hAnsi="Arial"/>
                <w:b w:val="0"/>
                <w:i/>
              </w:rPr>
              <w:t xml:space="preserve">For additional information, please contact Corey </w:t>
            </w:r>
            <w:proofErr w:type="spellStart"/>
            <w:r>
              <w:rPr>
                <w:rFonts w:ascii="Arial" w:hAnsi="Arial"/>
                <w:b w:val="0"/>
                <w:i/>
              </w:rPr>
              <w:t>Meunier</w:t>
            </w:r>
            <w:proofErr w:type="spellEnd"/>
            <w:r>
              <w:rPr>
                <w:rFonts w:ascii="Arial" w:hAnsi="Arial"/>
                <w:b w:val="0"/>
                <w:i/>
              </w:rPr>
              <w:t>, Chair</w:t>
            </w:r>
          </w:p>
        </w:tc>
      </w:tr>
      <w:tr w:rsidR="00087212">
        <w:trPr>
          <w:cantSplit/>
        </w:trPr>
        <w:tc>
          <w:tcPr>
            <w:tcW w:w="9558" w:type="dxa"/>
            <w:gridSpan w:val="6"/>
          </w:tcPr>
          <w:p w:rsidR="00087212" w:rsidRPr="0071544B" w:rsidRDefault="00087212" w:rsidP="00087212">
            <w:pPr>
              <w:tabs>
                <w:tab w:val="center" w:pos="4560"/>
              </w:tabs>
              <w:jc w:val="center"/>
              <w:rPr>
                <w:rFonts w:ascii="Arial" w:hAnsi="Arial" w:cs="Arial"/>
                <w:i/>
                <w:lang w:val="en-GB"/>
              </w:rPr>
            </w:pPr>
            <w:r>
              <w:rPr>
                <w:rFonts w:ascii="Arial" w:hAnsi="Arial" w:cs="Arial"/>
                <w:bCs/>
                <w:lang w:val="en-CA"/>
              </w:rPr>
              <w:t xml:space="preserve">School of </w:t>
            </w:r>
            <w:r w:rsidRPr="0071544B">
              <w:rPr>
                <w:rFonts w:ascii="Arial" w:hAnsi="Arial" w:cs="Arial"/>
                <w:bCs/>
                <w:lang w:val="en-CA"/>
              </w:rPr>
              <w:t>Environment</w:t>
            </w:r>
            <w:r>
              <w:rPr>
                <w:rFonts w:ascii="Arial" w:hAnsi="Arial" w:cs="Arial"/>
                <w:bCs/>
                <w:lang w:val="en-CA"/>
              </w:rPr>
              <w:t xml:space="preserve">, </w:t>
            </w:r>
            <w:r w:rsidRPr="0071544B">
              <w:rPr>
                <w:rFonts w:ascii="Arial" w:hAnsi="Arial" w:cs="Arial"/>
                <w:bCs/>
                <w:lang w:val="en-CA"/>
              </w:rPr>
              <w:t>Design</w:t>
            </w:r>
            <w:r>
              <w:rPr>
                <w:rFonts w:ascii="Arial" w:hAnsi="Arial" w:cs="Arial"/>
                <w:bCs/>
                <w:lang w:val="en-CA"/>
              </w:rPr>
              <w:t xml:space="preserve"> and </w:t>
            </w:r>
            <w:r w:rsidRPr="0071544B">
              <w:rPr>
                <w:rFonts w:ascii="Arial" w:hAnsi="Arial" w:cs="Arial"/>
                <w:bCs/>
                <w:lang w:val="en-CA"/>
              </w:rPr>
              <w:t>Business</w:t>
            </w:r>
          </w:p>
        </w:tc>
      </w:tr>
      <w:tr w:rsidR="00087212">
        <w:trPr>
          <w:cantSplit/>
        </w:trPr>
        <w:tc>
          <w:tcPr>
            <w:tcW w:w="9558" w:type="dxa"/>
            <w:gridSpan w:val="6"/>
          </w:tcPr>
          <w:p w:rsidR="00087212" w:rsidRDefault="00087212" w:rsidP="00087212">
            <w:pPr>
              <w:tabs>
                <w:tab w:val="center" w:pos="4560"/>
              </w:tabs>
              <w:jc w:val="center"/>
              <w:rPr>
                <w:rFonts w:ascii="Arial" w:hAnsi="Arial"/>
              </w:rPr>
            </w:pPr>
            <w:r>
              <w:rPr>
                <w:rFonts w:ascii="Arial" w:hAnsi="Arial"/>
                <w:i/>
                <w:lang w:val="en-GB"/>
              </w:rPr>
              <w:t>(705) 759-2554, Ext. 2610</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204CE6" w:rsidRDefault="00204CE6" w:rsidP="00204CE6">
            <w:pPr>
              <w:pStyle w:val="NormalWeb"/>
              <w:rPr>
                <w:rFonts w:ascii="Arial" w:hAnsi="Arial" w:cs="Arial"/>
              </w:rPr>
            </w:pPr>
            <w:r w:rsidRPr="00B74E4B">
              <w:rPr>
                <w:rFonts w:ascii="Arial" w:hAnsi="Arial" w:cs="Arial"/>
              </w:rPr>
              <w:t>Projects form the foundation of modern-day business and research. In this course student</w:t>
            </w:r>
            <w:r>
              <w:rPr>
                <w:rFonts w:ascii="Arial" w:hAnsi="Arial" w:cs="Arial"/>
              </w:rPr>
              <w:t>s develop</w:t>
            </w:r>
            <w:r w:rsidRPr="00B74E4B">
              <w:rPr>
                <w:rFonts w:ascii="Arial" w:hAnsi="Arial" w:cs="Arial"/>
              </w:rPr>
              <w:t xml:space="preserve"> project management, oral presentation, and report writing skills by completing a GIS, remote sensing or GPS project with a sponsoring organization. </w:t>
            </w:r>
            <w:r>
              <w:rPr>
                <w:rFonts w:ascii="Arial" w:hAnsi="Arial" w:cs="Arial"/>
              </w:rPr>
              <w:t>Through working on these projects, students learn how to plan, develop and undertake a real-world GIS project and get a glimpse of what lies ahead when working in industry.</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2A6B92" w:rsidP="00DC3EBE">
            <w:pPr>
              <w:pStyle w:val="EnvelopeReturn"/>
              <w:rPr>
                <w:rFonts w:cs="Arial"/>
              </w:rPr>
            </w:pPr>
            <w:r>
              <w:rPr>
                <w:rFonts w:cs="Arial"/>
              </w:rPr>
              <w:t>Resume / Cover Letter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2A6B92" w:rsidP="00DC3EBE">
            <w:pPr>
              <w:numPr>
                <w:ilvl w:val="0"/>
                <w:numId w:val="15"/>
              </w:numPr>
              <w:ind w:left="378"/>
              <w:rPr>
                <w:rFonts w:ascii="Arial" w:hAnsi="Arial" w:cs="Arial"/>
              </w:rPr>
            </w:pPr>
            <w:r>
              <w:rPr>
                <w:rFonts w:ascii="Arial" w:hAnsi="Arial" w:cs="Arial"/>
              </w:rPr>
              <w:t>Create a professional looking resume</w:t>
            </w:r>
          </w:p>
          <w:p w:rsidR="00F23D9D" w:rsidRDefault="00DC3EBE" w:rsidP="002A6B92">
            <w:pPr>
              <w:numPr>
                <w:ilvl w:val="0"/>
                <w:numId w:val="15"/>
              </w:numPr>
              <w:ind w:left="378"/>
              <w:rPr>
                <w:rFonts w:ascii="Arial" w:hAnsi="Arial" w:cs="Arial"/>
              </w:rPr>
            </w:pPr>
            <w:r w:rsidRPr="001E44FE">
              <w:rPr>
                <w:rFonts w:ascii="Arial" w:hAnsi="Arial" w:cs="Arial"/>
              </w:rPr>
              <w:t xml:space="preserve">Create a </w:t>
            </w:r>
            <w:r w:rsidR="002A6B92">
              <w:rPr>
                <w:rFonts w:ascii="Arial" w:hAnsi="Arial" w:cs="Arial"/>
              </w:rPr>
              <w:t>cover letter that would assist in obtaining an interview</w:t>
            </w:r>
          </w:p>
          <w:p w:rsidR="002A6B92" w:rsidRPr="002A6B92" w:rsidRDefault="002A6B92" w:rsidP="002A6B92">
            <w:pPr>
              <w:ind w:left="378"/>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w:t>
            </w:r>
            <w:r w:rsidR="002A6B92">
              <w:rPr>
                <w:rFonts w:cs="Arial"/>
              </w:rPr>
              <w:t>1</w:t>
            </w:r>
            <w:r w:rsidRPr="001E44FE">
              <w:rPr>
                <w:rFonts w:cs="Arial"/>
              </w:rPr>
              <w:t>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w:t>
            </w:r>
            <w:r w:rsidR="002A6B92">
              <w:rPr>
                <w:rFonts w:cs="Arial"/>
              </w:rPr>
              <w:t>1</w:t>
            </w:r>
            <w:r w:rsidRPr="001E44FE">
              <w:rPr>
                <w:rFonts w:cs="Arial"/>
              </w:rPr>
              <w:t>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1C44EE" w:rsidP="00DC3EBE">
            <w:pPr>
              <w:rPr>
                <w:rFonts w:ascii="Arial" w:hAnsi="Arial" w:cs="Arial"/>
              </w:rPr>
            </w:pPr>
            <w:r>
              <w:rPr>
                <w:rFonts w:ascii="Arial" w:hAnsi="Arial" w:cs="Arial"/>
              </w:rPr>
              <w:t>Resume/Cover Letter</w:t>
            </w:r>
          </w:p>
          <w:p w:rsidR="00DC3EBE" w:rsidRPr="001E44FE" w:rsidRDefault="002A6B92" w:rsidP="00DC3EBE">
            <w:pPr>
              <w:numPr>
                <w:ilvl w:val="0"/>
                <w:numId w:val="15"/>
              </w:numPr>
              <w:tabs>
                <w:tab w:val="clear" w:pos="360"/>
                <w:tab w:val="num" w:pos="378"/>
              </w:tabs>
              <w:ind w:left="18" w:firstLine="0"/>
              <w:rPr>
                <w:rFonts w:ascii="Arial" w:hAnsi="Arial" w:cs="Arial"/>
              </w:rPr>
            </w:pPr>
            <w:r>
              <w:rPr>
                <w:rFonts w:ascii="Arial" w:hAnsi="Arial" w:cs="Arial"/>
              </w:rPr>
              <w:t>Basics of resume writing</w:t>
            </w:r>
          </w:p>
          <w:p w:rsidR="00DC3EBE" w:rsidRPr="001E44FE" w:rsidRDefault="002A6B92" w:rsidP="00645C74">
            <w:pPr>
              <w:numPr>
                <w:ilvl w:val="0"/>
                <w:numId w:val="15"/>
              </w:numPr>
              <w:rPr>
                <w:rFonts w:ascii="Arial" w:hAnsi="Arial" w:cs="Arial"/>
              </w:rPr>
            </w:pPr>
            <w:r>
              <w:rPr>
                <w:rFonts w:ascii="Arial" w:hAnsi="Arial" w:cs="Arial"/>
              </w:rPr>
              <w:t>Basics of cover letter creation</w:t>
            </w:r>
          </w:p>
          <w:p w:rsidR="00DC3EBE" w:rsidRPr="001E44FE" w:rsidRDefault="002A6B92" w:rsidP="00645C74">
            <w:pPr>
              <w:numPr>
                <w:ilvl w:val="0"/>
                <w:numId w:val="15"/>
              </w:numPr>
              <w:rPr>
                <w:rFonts w:ascii="Arial" w:hAnsi="Arial" w:cs="Arial"/>
              </w:rPr>
            </w:pPr>
            <w:r>
              <w:rPr>
                <w:rFonts w:ascii="Arial" w:hAnsi="Arial" w:cs="Arial"/>
              </w:rPr>
              <w:t>Professionalism during interview process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lastRenderedPageBreak/>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E93DB1">
              <w:rPr>
                <w:rFonts w:cs="Arial"/>
              </w:rPr>
              <w:t xml:space="preserve">s      </w:t>
            </w:r>
            <w:r w:rsidR="00366201">
              <w:rPr>
                <w:rFonts w:cs="Arial"/>
              </w:rPr>
              <w:t xml:space="preserve">                                                                 </w:t>
            </w:r>
            <w:r w:rsidR="00E22295">
              <w:rPr>
                <w:rFonts w:cs="Arial"/>
              </w:rPr>
              <w:t>70</w:t>
            </w:r>
            <w:r w:rsidRPr="00366201">
              <w:rPr>
                <w:rFonts w:cs="Arial"/>
              </w:rPr>
              <w:t>%</w:t>
            </w:r>
          </w:p>
          <w:p w:rsidR="00645C74" w:rsidRDefault="00E93DB1" w:rsidP="00645C74">
            <w:pPr>
              <w:pStyle w:val="EnvelopeReturn"/>
              <w:rPr>
                <w:rFonts w:cs="Arial"/>
                <w:u w:val="single"/>
              </w:rPr>
            </w:pPr>
            <w:r>
              <w:rPr>
                <w:rFonts w:cs="Arial"/>
              </w:rPr>
              <w:t xml:space="preserve">Presentations      </w:t>
            </w:r>
            <w:r w:rsidR="00366201">
              <w:rPr>
                <w:rFonts w:cs="Arial"/>
              </w:rPr>
              <w:t xml:space="preserve">                                                                </w:t>
            </w:r>
            <w:r w:rsidR="00E22295">
              <w:rPr>
                <w:rFonts w:cs="Arial"/>
              </w:rPr>
              <w:t>20</w:t>
            </w:r>
            <w:r w:rsidR="00366201" w:rsidRPr="00E93DB1">
              <w:rPr>
                <w:rFonts w:cs="Arial"/>
              </w:rPr>
              <w:t>%</w:t>
            </w:r>
          </w:p>
          <w:p w:rsidR="00E93DB1" w:rsidRPr="00E93DB1" w:rsidRDefault="006253E4" w:rsidP="00645C74">
            <w:pPr>
              <w:pStyle w:val="EnvelopeReturn"/>
              <w:rPr>
                <w:rFonts w:cs="Arial"/>
                <w:u w:val="single"/>
              </w:rPr>
            </w:pPr>
            <w:r>
              <w:rPr>
                <w:rFonts w:cs="Arial"/>
              </w:rPr>
              <w:t xml:space="preserve">Project </w:t>
            </w:r>
            <w:r w:rsidR="00DF4B96">
              <w:rPr>
                <w:rFonts w:cs="Arial"/>
              </w:rPr>
              <w:t xml:space="preserve">Sponsor </w:t>
            </w:r>
            <w:r w:rsidR="00CE604C">
              <w:rPr>
                <w:rFonts w:cs="Arial"/>
              </w:rPr>
              <w:t>Feedback</w:t>
            </w:r>
            <w:r w:rsidR="00DF4B96">
              <w:rPr>
                <w:rFonts w:cs="Arial"/>
              </w:rPr>
              <w:t xml:space="preserve">  </w:t>
            </w:r>
            <w:r w:rsidR="00E93DB1">
              <w:rPr>
                <w:rFonts w:cs="Arial"/>
              </w:rPr>
              <w:t xml:space="preserve">    </w:t>
            </w:r>
            <w:r>
              <w:rPr>
                <w:rFonts w:cs="Arial"/>
              </w:rPr>
              <w:t xml:space="preserve">  </w:t>
            </w:r>
            <w:r w:rsidR="00E93DB1">
              <w:rPr>
                <w:rFonts w:cs="Arial"/>
              </w:rPr>
              <w:t xml:space="preserve">                                        </w:t>
            </w:r>
            <w:r w:rsidR="00E93DB1" w:rsidRPr="00E93DB1">
              <w:rPr>
                <w:rFonts w:cs="Arial"/>
                <w:u w:val="single"/>
              </w:rPr>
              <w:t xml:space="preserve"> 1</w:t>
            </w:r>
            <w:r w:rsidR="00DF4B96">
              <w:rPr>
                <w:rFonts w:cs="Arial"/>
                <w:u w:val="single"/>
              </w:rPr>
              <w:t>0</w:t>
            </w:r>
            <w:r w:rsidR="00E93DB1" w:rsidRPr="00E93DB1">
              <w:rPr>
                <w:rFonts w:cs="Arial"/>
                <w:u w:val="single"/>
              </w:rPr>
              <w:t>%</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E93DB1" w:rsidRDefault="00E93DB1" w:rsidP="00E93DB1">
            <w:pPr>
              <w:pStyle w:val="EnvelopeReturn"/>
            </w:pPr>
            <w:r>
              <w:rPr>
                <w:b/>
              </w:rPr>
              <w:t>Note: Students must complete all of the assignments to an acceptable level in order to pass the course.</w:t>
            </w:r>
            <w:r>
              <w:t xml:space="preserve"> </w:t>
            </w:r>
          </w:p>
          <w:p w:rsidR="00E93DB1" w:rsidRDefault="00E93DB1">
            <w:pPr>
              <w:pStyle w:val="EnvelopeReturn"/>
            </w:pPr>
          </w:p>
          <w:p w:rsidR="00D92C8E" w:rsidRDefault="008F7E84" w:rsidP="00204CE6">
            <w:pPr>
              <w:pStyle w:val="EnvelopeReturn"/>
            </w:pPr>
            <w:r>
              <w:t xml:space="preserve">Note: All assignments are due at the beginning of class on the scheduled due date, or </w:t>
            </w:r>
            <w:r w:rsidR="00204CE6">
              <w:t>may</w:t>
            </w:r>
            <w:r>
              <w:t xml:space="preserve"> be subject to a 10% penalty.  Each subsequent day that the assignment is not handed in by </w:t>
            </w:r>
            <w:r w:rsidR="00E93DB1">
              <w:t>9</w:t>
            </w:r>
            <w:r w:rsidR="00204CE6">
              <w:t>:30am may be</w:t>
            </w:r>
            <w:r>
              <w:t xml:space="preserve">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A3" w:rsidRDefault="007527A3">
      <w:r>
        <w:separator/>
      </w:r>
    </w:p>
  </w:endnote>
  <w:endnote w:type="continuationSeparator" w:id="0">
    <w:p w:rsidR="007527A3" w:rsidRDefault="0075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A3" w:rsidRDefault="007527A3">
      <w:r>
        <w:separator/>
      </w:r>
    </w:p>
  </w:footnote>
  <w:footnote w:type="continuationSeparator" w:id="0">
    <w:p w:rsidR="007527A3" w:rsidRDefault="0075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5A77D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72E8"/>
    <w:rsid w:val="00082C84"/>
    <w:rsid w:val="00087212"/>
    <w:rsid w:val="000B6E52"/>
    <w:rsid w:val="00111E42"/>
    <w:rsid w:val="00175EF9"/>
    <w:rsid w:val="001B6ADE"/>
    <w:rsid w:val="001C44EE"/>
    <w:rsid w:val="001D4C79"/>
    <w:rsid w:val="001D54E6"/>
    <w:rsid w:val="00204CE6"/>
    <w:rsid w:val="00273095"/>
    <w:rsid w:val="00290B44"/>
    <w:rsid w:val="00295CC9"/>
    <w:rsid w:val="002A1E6F"/>
    <w:rsid w:val="002A6B92"/>
    <w:rsid w:val="003439DE"/>
    <w:rsid w:val="00366201"/>
    <w:rsid w:val="00375A4D"/>
    <w:rsid w:val="0038668F"/>
    <w:rsid w:val="003A7187"/>
    <w:rsid w:val="003D0B70"/>
    <w:rsid w:val="003E4878"/>
    <w:rsid w:val="003F2C36"/>
    <w:rsid w:val="0045649C"/>
    <w:rsid w:val="00473C82"/>
    <w:rsid w:val="004A599D"/>
    <w:rsid w:val="004E3A75"/>
    <w:rsid w:val="005368DB"/>
    <w:rsid w:val="00542CA4"/>
    <w:rsid w:val="00561255"/>
    <w:rsid w:val="005A77D6"/>
    <w:rsid w:val="005B6FC8"/>
    <w:rsid w:val="006253E4"/>
    <w:rsid w:val="00626C24"/>
    <w:rsid w:val="00645C74"/>
    <w:rsid w:val="006830AA"/>
    <w:rsid w:val="00697314"/>
    <w:rsid w:val="006D746F"/>
    <w:rsid w:val="006F17DC"/>
    <w:rsid w:val="006F4E31"/>
    <w:rsid w:val="00721FF2"/>
    <w:rsid w:val="00746A38"/>
    <w:rsid w:val="007527A3"/>
    <w:rsid w:val="007900FF"/>
    <w:rsid w:val="007D1AF7"/>
    <w:rsid w:val="007F132C"/>
    <w:rsid w:val="00867048"/>
    <w:rsid w:val="008C5D7B"/>
    <w:rsid w:val="008D6093"/>
    <w:rsid w:val="008F7E84"/>
    <w:rsid w:val="00934E1C"/>
    <w:rsid w:val="00983D18"/>
    <w:rsid w:val="009A461C"/>
    <w:rsid w:val="009A6B2E"/>
    <w:rsid w:val="009A6F52"/>
    <w:rsid w:val="009B2568"/>
    <w:rsid w:val="00A01D87"/>
    <w:rsid w:val="00A35A2C"/>
    <w:rsid w:val="00A54B46"/>
    <w:rsid w:val="00A70428"/>
    <w:rsid w:val="00AD3104"/>
    <w:rsid w:val="00AD68FB"/>
    <w:rsid w:val="00B06A72"/>
    <w:rsid w:val="00B35148"/>
    <w:rsid w:val="00B46184"/>
    <w:rsid w:val="00B5048F"/>
    <w:rsid w:val="00B554E4"/>
    <w:rsid w:val="00B5683C"/>
    <w:rsid w:val="00B835FC"/>
    <w:rsid w:val="00B84DFC"/>
    <w:rsid w:val="00C05BCA"/>
    <w:rsid w:val="00C0731E"/>
    <w:rsid w:val="00C44BAB"/>
    <w:rsid w:val="00C763AA"/>
    <w:rsid w:val="00C8373E"/>
    <w:rsid w:val="00C94A1B"/>
    <w:rsid w:val="00CB4986"/>
    <w:rsid w:val="00CE604C"/>
    <w:rsid w:val="00D1300B"/>
    <w:rsid w:val="00D33B08"/>
    <w:rsid w:val="00D36E24"/>
    <w:rsid w:val="00D429B1"/>
    <w:rsid w:val="00D92C8E"/>
    <w:rsid w:val="00DC3EBE"/>
    <w:rsid w:val="00DE13E9"/>
    <w:rsid w:val="00DF4B96"/>
    <w:rsid w:val="00E1062C"/>
    <w:rsid w:val="00E22295"/>
    <w:rsid w:val="00E25868"/>
    <w:rsid w:val="00E263BE"/>
    <w:rsid w:val="00E6202D"/>
    <w:rsid w:val="00E93DB1"/>
    <w:rsid w:val="00EC603A"/>
    <w:rsid w:val="00EF202E"/>
    <w:rsid w:val="00EF29C5"/>
    <w:rsid w:val="00F23D9D"/>
    <w:rsid w:val="00F32280"/>
    <w:rsid w:val="00F430A9"/>
    <w:rsid w:val="00F9140D"/>
    <w:rsid w:val="00FC5D08"/>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link w:val="Heading2Char"/>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 w:type="character" w:customStyle="1" w:styleId="Heading2Char">
    <w:name w:val="Heading 2 Char"/>
    <w:basedOn w:val="DefaultParagraphFont"/>
    <w:link w:val="Heading2"/>
    <w:rsid w:val="00087212"/>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link w:val="Heading2Char"/>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 w:type="character" w:customStyle="1" w:styleId="Heading2Char">
    <w:name w:val="Heading 2 Char"/>
    <w:basedOn w:val="DefaultParagraphFont"/>
    <w:link w:val="Heading2"/>
    <w:rsid w:val="00087212"/>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17865-3EE7-4926-B51D-64BB8D745DB6}"/>
</file>

<file path=customXml/itemProps2.xml><?xml version="1.0" encoding="utf-8"?>
<ds:datastoreItem xmlns:ds="http://schemas.openxmlformats.org/officeDocument/2006/customXml" ds:itemID="{5A1E2491-2F17-4493-84CB-397BDDF388D9}"/>
</file>

<file path=customXml/itemProps3.xml><?xml version="1.0" encoding="utf-8"?>
<ds:datastoreItem xmlns:ds="http://schemas.openxmlformats.org/officeDocument/2006/customXml" ds:itemID="{140EFC8E-0287-4CCE-B2FC-BD38C3544BE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840</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2017-01-06T13:50:00Z</cp:lastPrinted>
  <dcterms:created xsi:type="dcterms:W3CDTF">2017-01-06T13:50:00Z</dcterms:created>
  <dcterms:modified xsi:type="dcterms:W3CDTF">2017-01-06T13:50:00Z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4152000</vt:r8>
  </property>
</Properties>
</file>